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7C8C" w14:textId="386FB531" w:rsidR="0072366B" w:rsidRDefault="0072366B" w:rsidP="0072366B">
      <w:pPr>
        <w:spacing w:line="360" w:lineRule="auto"/>
        <w:ind w:right="-45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Dienstgeber:</w:t>
      </w:r>
    </w:p>
    <w:p w14:paraId="0E43379F" w14:textId="7F29EC26" w:rsidR="008C6240" w:rsidRPr="006D6352" w:rsidRDefault="0072366B" w:rsidP="0072366B">
      <w:pPr>
        <w:spacing w:line="360" w:lineRule="auto"/>
        <w:ind w:right="-45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……………………………….</w:t>
      </w:r>
    </w:p>
    <w:p w14:paraId="6B941A11" w14:textId="10589F97" w:rsidR="008C6240" w:rsidRDefault="0072366B" w:rsidP="0072366B">
      <w:pPr>
        <w:spacing w:line="360" w:lineRule="auto"/>
        <w:ind w:right="-45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……………………………….</w:t>
      </w:r>
    </w:p>
    <w:p w14:paraId="32EF177B" w14:textId="2C21EF4D" w:rsidR="0072366B" w:rsidRPr="00591FF8" w:rsidRDefault="0072366B" w:rsidP="0072366B">
      <w:pPr>
        <w:spacing w:line="360" w:lineRule="auto"/>
        <w:ind w:right="-454"/>
        <w:rPr>
          <w:rFonts w:ascii="Arial Narrow" w:hAnsi="Arial Narrow"/>
          <w:noProof/>
          <w:lang w:val="de-AT"/>
        </w:rPr>
      </w:pPr>
      <w:r>
        <w:rPr>
          <w:rFonts w:ascii="Arial Narrow" w:hAnsi="Arial Narrow"/>
          <w:noProof/>
        </w:rPr>
        <w:t>……………………………….</w:t>
      </w:r>
    </w:p>
    <w:p w14:paraId="10F52A57" w14:textId="77777777" w:rsidR="008C6240" w:rsidRPr="00591FF8" w:rsidRDefault="008C6240" w:rsidP="004B044F">
      <w:pPr>
        <w:rPr>
          <w:rFonts w:ascii="Arial Narrow" w:hAnsi="Arial Narrow"/>
          <w:lang w:val="de-AT" w:eastAsia="de-AT"/>
        </w:rPr>
      </w:pPr>
    </w:p>
    <w:p w14:paraId="28660AC6" w14:textId="77777777" w:rsidR="006D6352" w:rsidRPr="00591FF8" w:rsidRDefault="006D6352" w:rsidP="004B044F">
      <w:pPr>
        <w:rPr>
          <w:rFonts w:ascii="Arial Narrow" w:hAnsi="Arial Narrow"/>
          <w:lang w:val="de-AT" w:eastAsia="de-AT"/>
        </w:rPr>
      </w:pPr>
    </w:p>
    <w:p w14:paraId="6DB80620" w14:textId="77777777" w:rsidR="00374B60" w:rsidRPr="00591FF8" w:rsidRDefault="00374B60" w:rsidP="004B044F">
      <w:pPr>
        <w:rPr>
          <w:rFonts w:ascii="Arial Narrow" w:hAnsi="Arial Narrow"/>
          <w:lang w:val="de-AT" w:eastAsia="de-AT"/>
        </w:rPr>
      </w:pPr>
    </w:p>
    <w:p w14:paraId="47CFDC4E" w14:textId="77777777" w:rsidR="00C20605" w:rsidRPr="00591FF8" w:rsidRDefault="00C20605" w:rsidP="004B044F">
      <w:pPr>
        <w:rPr>
          <w:rFonts w:ascii="Arial Narrow" w:hAnsi="Arial Narrow"/>
          <w:lang w:val="de-AT" w:eastAsia="de-AT"/>
        </w:rPr>
      </w:pPr>
    </w:p>
    <w:p w14:paraId="0C437EB8" w14:textId="427499B1" w:rsidR="004B044F" w:rsidRPr="00591FF8" w:rsidRDefault="0072366B" w:rsidP="0072366B">
      <w:pPr>
        <w:spacing w:line="360" w:lineRule="auto"/>
        <w:rPr>
          <w:rFonts w:ascii="Arial Narrow" w:hAnsi="Arial Narrow"/>
          <w:lang w:val="de-AT" w:eastAsia="de-AT"/>
        </w:rPr>
      </w:pPr>
      <w:r w:rsidRPr="00591FF8">
        <w:rPr>
          <w:rFonts w:ascii="Arial Narrow" w:hAnsi="Arial Narrow"/>
          <w:lang w:val="de-AT" w:eastAsia="de-AT"/>
        </w:rPr>
        <w:t>Dienstnehmer:</w:t>
      </w:r>
    </w:p>
    <w:p w14:paraId="67002EC8" w14:textId="77777777" w:rsidR="0072366B" w:rsidRPr="006D6352" w:rsidRDefault="0072366B" w:rsidP="0072366B">
      <w:pPr>
        <w:spacing w:line="360" w:lineRule="auto"/>
        <w:ind w:right="-45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……………………………….</w:t>
      </w:r>
    </w:p>
    <w:p w14:paraId="0D0F92FD" w14:textId="77777777" w:rsidR="0072366B" w:rsidRDefault="0072366B" w:rsidP="0072366B">
      <w:pPr>
        <w:spacing w:line="360" w:lineRule="auto"/>
        <w:ind w:right="-45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……………………………….</w:t>
      </w:r>
    </w:p>
    <w:p w14:paraId="2986AFB4" w14:textId="77777777" w:rsidR="0072366B" w:rsidRPr="00591FF8" w:rsidRDefault="0072366B" w:rsidP="0072366B">
      <w:pPr>
        <w:spacing w:line="360" w:lineRule="auto"/>
        <w:ind w:right="-454"/>
        <w:rPr>
          <w:rFonts w:ascii="Arial Narrow" w:hAnsi="Arial Narrow"/>
          <w:noProof/>
          <w:lang w:val="de-AT"/>
        </w:rPr>
      </w:pPr>
      <w:r>
        <w:rPr>
          <w:rFonts w:ascii="Arial Narrow" w:hAnsi="Arial Narrow"/>
          <w:noProof/>
        </w:rPr>
        <w:t>……………………………….</w:t>
      </w:r>
    </w:p>
    <w:p w14:paraId="3FBEF3BE" w14:textId="77777777" w:rsidR="00374B60" w:rsidRPr="00162711" w:rsidRDefault="00374B60" w:rsidP="00162711">
      <w:pPr>
        <w:rPr>
          <w:rFonts w:ascii="Arial Narrow" w:hAnsi="Arial Narrow"/>
          <w:lang w:val="de-AT" w:eastAsia="de-AT"/>
        </w:rPr>
      </w:pPr>
    </w:p>
    <w:p w14:paraId="1B998808" w14:textId="5E619DBA" w:rsidR="00162711" w:rsidRPr="00162711" w:rsidRDefault="009417F4" w:rsidP="00162711">
      <w:pPr>
        <w:pStyle w:val="KeinLeerraum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</w:t>
      </w:r>
      <w:r w:rsidR="009159B6">
        <w:rPr>
          <w:rFonts w:ascii="Arial Narrow" w:hAnsi="Arial Narrow" w:cs="Arial"/>
          <w:sz w:val="24"/>
          <w:szCs w:val="24"/>
        </w:rPr>
        <w:t>….</w:t>
      </w:r>
      <w:r w:rsidR="00162711" w:rsidRPr="00162711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…………………</w:t>
      </w:r>
    </w:p>
    <w:p w14:paraId="6C0463BC" w14:textId="77777777" w:rsidR="00374B60" w:rsidRPr="003047D0" w:rsidRDefault="00374B60" w:rsidP="00374B60">
      <w:pPr>
        <w:rPr>
          <w:rFonts w:ascii="Arial Narrow" w:hAnsi="Arial Narrow"/>
          <w:lang w:eastAsia="de-AT"/>
        </w:rPr>
      </w:pPr>
    </w:p>
    <w:p w14:paraId="7F731269" w14:textId="3480BBB9" w:rsidR="0024476A" w:rsidRPr="009159B6" w:rsidRDefault="009159B6" w:rsidP="0024476A">
      <w:pPr>
        <w:jc w:val="center"/>
        <w:rPr>
          <w:rFonts w:ascii="Arial Narrow" w:hAnsi="Arial Narrow" w:cs="Arial"/>
          <w:b/>
          <w:iCs/>
          <w:sz w:val="28"/>
          <w:szCs w:val="28"/>
          <w:lang w:val="de-AT" w:eastAsia="de-AT"/>
        </w:rPr>
      </w:pPr>
      <w:r w:rsidRPr="009159B6">
        <w:rPr>
          <w:rFonts w:ascii="Arial Narrow" w:hAnsi="Arial Narrow" w:cs="Arial"/>
          <w:b/>
          <w:iCs/>
          <w:sz w:val="28"/>
          <w:szCs w:val="28"/>
        </w:rPr>
        <w:t>Übertragung offene Urlaubsansprüche</w:t>
      </w:r>
    </w:p>
    <w:p w14:paraId="7C9654BB" w14:textId="77777777" w:rsidR="0024476A" w:rsidRDefault="0024476A" w:rsidP="0024476A">
      <w:pPr>
        <w:jc w:val="center"/>
        <w:rPr>
          <w:rFonts w:ascii="Arial Narrow" w:hAnsi="Arial Narrow" w:cs="Arial"/>
          <w:sz w:val="28"/>
          <w:szCs w:val="28"/>
        </w:rPr>
      </w:pPr>
    </w:p>
    <w:p w14:paraId="2E3D7D40" w14:textId="77777777" w:rsidR="0024476A" w:rsidRPr="00C23ECB" w:rsidRDefault="0024476A" w:rsidP="0024476A">
      <w:pPr>
        <w:jc w:val="center"/>
        <w:rPr>
          <w:rFonts w:ascii="Arial Narrow" w:hAnsi="Arial Narrow" w:cs="Arial"/>
          <w:sz w:val="28"/>
          <w:szCs w:val="28"/>
        </w:rPr>
      </w:pPr>
    </w:p>
    <w:p w14:paraId="07FAC8B6" w14:textId="746723DB" w:rsidR="0024476A" w:rsidRDefault="0024476A" w:rsidP="009417F4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Hiermit wird vereinbart, dass</w:t>
      </w:r>
      <w:r w:rsidRPr="00C23ECB">
        <w:rPr>
          <w:rFonts w:ascii="Arial Narrow" w:hAnsi="Arial Narrow" w:cs="Arial"/>
        </w:rPr>
        <w:t xml:space="preserve"> </w:t>
      </w:r>
      <w:r w:rsidR="009159B6">
        <w:rPr>
          <w:rFonts w:ascii="Arial Narrow" w:hAnsi="Arial Narrow" w:cs="Arial"/>
        </w:rPr>
        <w:t>die offenen Urlaubsansprüche zum Stichtag ……………</w:t>
      </w:r>
      <w:r w:rsidR="002544C0">
        <w:rPr>
          <w:rFonts w:ascii="Arial Narrow" w:hAnsi="Arial Narrow" w:cs="Arial"/>
        </w:rPr>
        <w:t>………</w:t>
      </w:r>
      <w:r w:rsidR="009159B6">
        <w:rPr>
          <w:rFonts w:ascii="Arial Narrow" w:hAnsi="Arial Narrow" w:cs="Arial"/>
        </w:rPr>
        <w:t xml:space="preserve"> von </w:t>
      </w:r>
      <w:r w:rsidR="009417F4">
        <w:rPr>
          <w:rFonts w:ascii="Arial Narrow" w:hAnsi="Arial Narrow" w:cs="Arial"/>
        </w:rPr>
        <w:t>Herr/</w:t>
      </w:r>
      <w:r w:rsidR="0072366B">
        <w:rPr>
          <w:rFonts w:ascii="Arial Narrow" w:hAnsi="Arial Narrow" w:cs="Arial"/>
        </w:rPr>
        <w:t>Frau</w:t>
      </w:r>
      <w:r>
        <w:rPr>
          <w:rFonts w:ascii="Arial Narrow" w:hAnsi="Arial Narrow" w:cs="Arial"/>
        </w:rPr>
        <w:t xml:space="preserve"> </w:t>
      </w:r>
      <w:r w:rsidR="009417F4">
        <w:rPr>
          <w:rFonts w:ascii="Arial Narrow" w:hAnsi="Arial Narrow" w:cs="Arial"/>
        </w:rPr>
        <w:t>……………………………………</w:t>
      </w:r>
      <w:r w:rsidR="00591FF8">
        <w:rPr>
          <w:rFonts w:ascii="Arial Narrow" w:hAnsi="Arial Narrow" w:cs="Arial"/>
        </w:rPr>
        <w:t>…….,</w:t>
      </w:r>
      <w:r w:rsidRPr="00C23ECB">
        <w:rPr>
          <w:rFonts w:ascii="Arial Narrow" w:hAnsi="Arial Narrow" w:cs="Arial"/>
        </w:rPr>
        <w:t xml:space="preserve"> geboren am </w:t>
      </w:r>
      <w:r w:rsidR="009417F4">
        <w:rPr>
          <w:rFonts w:ascii="Arial Narrow" w:hAnsi="Arial Narrow" w:cs="Arial"/>
        </w:rPr>
        <w:t>…………..…...</w:t>
      </w:r>
      <w:r w:rsidRPr="00C23ECB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wohnhaft in </w:t>
      </w:r>
      <w:r w:rsidR="009417F4">
        <w:rPr>
          <w:rFonts w:ascii="Arial Narrow" w:hAnsi="Arial Narrow" w:cs="Arial"/>
        </w:rPr>
        <w:t>……………………………………., ………………………….………………….</w:t>
      </w:r>
      <w:r w:rsidRPr="00C23ECB">
        <w:rPr>
          <w:rFonts w:ascii="Arial Narrow" w:hAnsi="Arial Narrow" w:cs="Arial"/>
        </w:rPr>
        <w:t xml:space="preserve">, </w:t>
      </w:r>
      <w:r w:rsidR="009159B6">
        <w:rPr>
          <w:rFonts w:ascii="Arial Narrow" w:hAnsi="Arial Narrow" w:cs="Arial"/>
        </w:rPr>
        <w:t>im Ausmaß von …………………. Stunden/Tagen im Zuge der getroffenen Wiedereinstellungsvereinbarung in das zukünftige Dienstverhältnis übertragen werden.</w:t>
      </w:r>
      <w:bookmarkStart w:id="0" w:name="_GoBack"/>
      <w:bookmarkEnd w:id="0"/>
    </w:p>
    <w:p w14:paraId="067C6EDF" w14:textId="4129F1EB" w:rsidR="0024476A" w:rsidRDefault="0024476A" w:rsidP="009417F4">
      <w:pPr>
        <w:jc w:val="both"/>
        <w:rPr>
          <w:rFonts w:ascii="Arial Narrow" w:hAnsi="Arial Narrow" w:cs="Arial"/>
        </w:rPr>
      </w:pPr>
    </w:p>
    <w:p w14:paraId="0132AA0E" w14:textId="77777777" w:rsidR="009159B6" w:rsidRPr="00D22B6D" w:rsidRDefault="009159B6" w:rsidP="009417F4">
      <w:pPr>
        <w:jc w:val="both"/>
        <w:rPr>
          <w:rFonts w:ascii="Arial Narrow" w:hAnsi="Arial Narrow" w:cs="Arial"/>
        </w:rPr>
      </w:pPr>
    </w:p>
    <w:p w14:paraId="6EB61E00" w14:textId="77777777" w:rsidR="0024476A" w:rsidRPr="00D22B6D" w:rsidRDefault="0024476A" w:rsidP="0024476A">
      <w:pPr>
        <w:jc w:val="both"/>
        <w:rPr>
          <w:rFonts w:ascii="Arial Narrow" w:hAnsi="Arial Narrow"/>
          <w:lang w:val="de-AT" w:eastAsia="de-AT"/>
        </w:rPr>
      </w:pPr>
      <w:r w:rsidRPr="00D22B6D">
        <w:rPr>
          <w:rFonts w:ascii="Arial Narrow" w:hAnsi="Arial Narrow"/>
          <w:lang w:val="de-AT" w:eastAsia="de-AT"/>
        </w:rPr>
        <w:t>Mit freundlichen Grüßen</w:t>
      </w:r>
    </w:p>
    <w:p w14:paraId="5BA9E0A8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1F1C7436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21A2F3AA" w14:textId="77777777" w:rsidR="0024476A" w:rsidRPr="00C23ECB" w:rsidRDefault="0024476A" w:rsidP="0024476A">
      <w:pPr>
        <w:rPr>
          <w:rFonts w:ascii="Arial Narrow" w:hAnsi="Arial Narrow"/>
          <w:sz w:val="18"/>
          <w:szCs w:val="18"/>
          <w:lang w:val="de-AT" w:eastAsia="de-AT"/>
        </w:rPr>
      </w:pPr>
      <w:r w:rsidRPr="00C23ECB">
        <w:rPr>
          <w:rFonts w:ascii="Arial Narrow" w:hAnsi="Arial Narrow"/>
          <w:sz w:val="18"/>
          <w:szCs w:val="18"/>
          <w:lang w:val="de-AT" w:eastAsia="de-AT"/>
        </w:rPr>
        <w:t>(Unterschrift des Dienstgebers)</w:t>
      </w:r>
    </w:p>
    <w:p w14:paraId="036A9581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2AF63A0D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431DC370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67DF7ACC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0376DF85" w14:textId="77777777" w:rsidR="0024476A" w:rsidRDefault="0024476A" w:rsidP="0024476A">
      <w:pPr>
        <w:rPr>
          <w:rFonts w:ascii="Arial Narrow" w:hAnsi="Arial Narrow"/>
          <w:lang w:val="de-AT" w:eastAsia="de-AT"/>
        </w:rPr>
      </w:pPr>
      <w:r>
        <w:rPr>
          <w:rFonts w:ascii="Arial Narrow" w:hAnsi="Arial Narrow"/>
          <w:lang w:val="de-AT" w:eastAsia="de-AT"/>
        </w:rPr>
        <w:t>Der Erhalt dieses Schreibens wird bestätigt:</w:t>
      </w:r>
    </w:p>
    <w:p w14:paraId="0269AB04" w14:textId="77777777" w:rsidR="0024476A" w:rsidRDefault="0024476A" w:rsidP="0024476A">
      <w:pPr>
        <w:rPr>
          <w:rFonts w:ascii="Arial Narrow" w:hAnsi="Arial Narrow"/>
          <w:lang w:val="de-AT" w:eastAsia="de-AT"/>
        </w:rPr>
      </w:pPr>
    </w:p>
    <w:p w14:paraId="2AD266AF" w14:textId="77777777" w:rsidR="0024476A" w:rsidRDefault="0024476A" w:rsidP="0024476A">
      <w:pPr>
        <w:rPr>
          <w:rFonts w:ascii="Arial Narrow" w:hAnsi="Arial Narrow"/>
          <w:lang w:val="de-AT" w:eastAsia="de-AT"/>
        </w:rPr>
      </w:pPr>
    </w:p>
    <w:p w14:paraId="64BA2430" w14:textId="77777777" w:rsidR="0024476A" w:rsidRPr="00EA2545" w:rsidRDefault="0024476A" w:rsidP="0024476A">
      <w:pPr>
        <w:rPr>
          <w:rFonts w:ascii="Arial Narrow" w:hAnsi="Arial Narrow"/>
          <w:sz w:val="18"/>
          <w:szCs w:val="18"/>
          <w:lang w:val="de-AT" w:eastAsia="de-AT"/>
        </w:rPr>
      </w:pPr>
      <w:r w:rsidRPr="00EA2545">
        <w:rPr>
          <w:rFonts w:ascii="Arial Narrow" w:hAnsi="Arial Narrow"/>
          <w:sz w:val="18"/>
          <w:szCs w:val="18"/>
          <w:lang w:val="de-AT" w:eastAsia="de-AT"/>
        </w:rPr>
        <w:t>(Unterschrift des Dienstnehmers)</w:t>
      </w:r>
      <w:r>
        <w:rPr>
          <w:rFonts w:ascii="Arial Narrow" w:hAnsi="Arial Narrow"/>
          <w:sz w:val="18"/>
          <w:szCs w:val="18"/>
          <w:lang w:val="de-AT" w:eastAsia="de-AT"/>
        </w:rPr>
        <w:t>, DATUM</w:t>
      </w:r>
    </w:p>
    <w:p w14:paraId="540B2366" w14:textId="77777777" w:rsidR="00EA2545" w:rsidRPr="00EA2545" w:rsidRDefault="00EA2545" w:rsidP="0024476A">
      <w:pPr>
        <w:pStyle w:val="KeinLeerraum"/>
        <w:rPr>
          <w:rFonts w:ascii="Arial Narrow" w:hAnsi="Arial Narrow"/>
          <w:sz w:val="18"/>
          <w:szCs w:val="18"/>
          <w:lang w:val="de-AT" w:eastAsia="de-AT"/>
        </w:rPr>
      </w:pPr>
    </w:p>
    <w:sectPr w:rsidR="00EA2545" w:rsidRPr="00EA2545" w:rsidSect="008C6240">
      <w:footerReference w:type="default" r:id="rId7"/>
      <w:headerReference w:type="first" r:id="rId8"/>
      <w:footerReference w:type="first" r:id="rId9"/>
      <w:pgSz w:w="11906" w:h="16838" w:code="9"/>
      <w:pgMar w:top="284" w:right="1418" w:bottom="1134" w:left="1418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D4D89" w14:textId="77777777" w:rsidR="0024476A" w:rsidRDefault="0024476A">
      <w:r>
        <w:separator/>
      </w:r>
    </w:p>
  </w:endnote>
  <w:endnote w:type="continuationSeparator" w:id="0">
    <w:p w14:paraId="41F18818" w14:textId="77777777" w:rsidR="0024476A" w:rsidRDefault="002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BCAC4" w14:textId="77777777" w:rsidR="00113F42" w:rsidRDefault="00113F42">
    <w:pPr>
      <w:pStyle w:val="Fuzeile"/>
      <w:rPr>
        <w:rFonts w:ascii="Arial Narrow" w:hAnsi="Arial Narrow"/>
        <w:sz w:val="20"/>
        <w:szCs w:val="20"/>
        <w:lang w:val="de-AT"/>
      </w:rPr>
    </w:pPr>
  </w:p>
  <w:p w14:paraId="668EA65B" w14:textId="77777777" w:rsidR="002E42D8" w:rsidRPr="00113F42" w:rsidRDefault="002E42D8" w:rsidP="00113F42">
    <w:pPr>
      <w:pStyle w:val="Fuzeile"/>
      <w:pBdr>
        <w:top w:val="single" w:sz="4" w:space="1" w:color="auto"/>
      </w:pBdr>
      <w:rPr>
        <w:rFonts w:ascii="Arial Narrow" w:hAnsi="Arial Narrow"/>
        <w:sz w:val="20"/>
        <w:szCs w:val="20"/>
        <w:lang w:val="de-AT"/>
      </w:rPr>
    </w:pPr>
    <w:r w:rsidRPr="00113F42">
      <w:rPr>
        <w:rFonts w:ascii="Arial Narrow" w:hAnsi="Arial Narrow"/>
        <w:sz w:val="20"/>
        <w:szCs w:val="20"/>
        <w:lang w:val="de-AT"/>
      </w:rPr>
      <w:tab/>
    </w:r>
    <w:r w:rsidRPr="00113F42">
      <w:rPr>
        <w:rFonts w:ascii="Arial Narrow" w:hAnsi="Arial Narrow"/>
        <w:sz w:val="20"/>
        <w:szCs w:val="20"/>
        <w:lang w:val="de-AT"/>
      </w:rPr>
      <w:tab/>
    </w:r>
    <w:r w:rsidRPr="00113F42">
      <w:rPr>
        <w:rStyle w:val="Seitenzahl"/>
        <w:rFonts w:ascii="Arial Narrow" w:hAnsi="Arial Narrow"/>
        <w:sz w:val="20"/>
        <w:szCs w:val="20"/>
      </w:rPr>
      <w:fldChar w:fldCharType="begin"/>
    </w:r>
    <w:r w:rsidRPr="00113F42">
      <w:rPr>
        <w:rStyle w:val="Seitenzahl"/>
        <w:rFonts w:ascii="Arial Narrow" w:hAnsi="Arial Narrow"/>
        <w:sz w:val="20"/>
        <w:szCs w:val="20"/>
      </w:rPr>
      <w:instrText xml:space="preserve"> PAGE </w:instrText>
    </w:r>
    <w:r w:rsidRPr="00113F42">
      <w:rPr>
        <w:rStyle w:val="Seitenzahl"/>
        <w:rFonts w:ascii="Arial Narrow" w:hAnsi="Arial Narrow"/>
        <w:sz w:val="20"/>
        <w:szCs w:val="20"/>
      </w:rPr>
      <w:fldChar w:fldCharType="separate"/>
    </w:r>
    <w:r w:rsidR="003047D0">
      <w:rPr>
        <w:rStyle w:val="Seitenzahl"/>
        <w:rFonts w:ascii="Arial Narrow" w:hAnsi="Arial Narrow"/>
        <w:noProof/>
        <w:sz w:val="20"/>
        <w:szCs w:val="20"/>
      </w:rPr>
      <w:t>2</w:t>
    </w:r>
    <w:r w:rsidRPr="00113F42">
      <w:rPr>
        <w:rStyle w:val="Seitenzahl"/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9F8CE" w14:textId="77777777" w:rsidR="002D3928" w:rsidRPr="004B044F" w:rsidRDefault="002D3928">
    <w:pPr>
      <w:pStyle w:val="Fuzeile"/>
      <w:rPr>
        <w:rFonts w:ascii="Arial Narrow" w:hAnsi="Arial Narrow" w:cs="Arial"/>
        <w:sz w:val="20"/>
        <w:szCs w:val="20"/>
        <w:lang w:val="de-AT"/>
      </w:rPr>
    </w:pPr>
  </w:p>
  <w:p w14:paraId="774AB7CC" w14:textId="77777777" w:rsidR="002E42D8" w:rsidRPr="004B044F" w:rsidRDefault="002E42D8" w:rsidP="002D3928">
    <w:pPr>
      <w:pStyle w:val="Fuzeile"/>
      <w:pBdr>
        <w:top w:val="single" w:sz="4" w:space="1" w:color="auto"/>
      </w:pBdr>
      <w:rPr>
        <w:rFonts w:ascii="Arial Narrow" w:hAnsi="Arial Narrow" w:cs="Arial"/>
        <w:sz w:val="20"/>
        <w:szCs w:val="20"/>
        <w:lang w:val="de-AT"/>
      </w:rPr>
    </w:pPr>
    <w:r w:rsidRPr="004B044F">
      <w:rPr>
        <w:rFonts w:ascii="Arial Narrow" w:hAnsi="Arial Narrow" w:cs="Arial"/>
        <w:sz w:val="20"/>
        <w:szCs w:val="20"/>
        <w:lang w:val="de-AT"/>
      </w:rPr>
      <w:tab/>
    </w:r>
    <w:r w:rsidRPr="004B044F">
      <w:rPr>
        <w:rFonts w:ascii="Arial Narrow" w:hAnsi="Arial Narrow" w:cs="Arial"/>
        <w:sz w:val="20"/>
        <w:szCs w:val="20"/>
        <w:lang w:val="de-AT"/>
      </w:rPr>
      <w:tab/>
    </w:r>
    <w:r w:rsidRPr="004B044F">
      <w:rPr>
        <w:rStyle w:val="Seitenzahl"/>
        <w:rFonts w:ascii="Arial Narrow" w:hAnsi="Arial Narrow" w:cs="Arial"/>
        <w:sz w:val="20"/>
        <w:szCs w:val="20"/>
      </w:rPr>
      <w:fldChar w:fldCharType="begin"/>
    </w:r>
    <w:r w:rsidRPr="004B044F">
      <w:rPr>
        <w:rStyle w:val="Seitenzahl"/>
        <w:rFonts w:ascii="Arial Narrow" w:hAnsi="Arial Narrow" w:cs="Arial"/>
        <w:sz w:val="20"/>
        <w:szCs w:val="20"/>
      </w:rPr>
      <w:instrText xml:space="preserve"> PAGE </w:instrText>
    </w:r>
    <w:r w:rsidRPr="004B044F">
      <w:rPr>
        <w:rStyle w:val="Seitenzahl"/>
        <w:rFonts w:ascii="Arial Narrow" w:hAnsi="Arial Narrow" w:cs="Arial"/>
        <w:sz w:val="20"/>
        <w:szCs w:val="20"/>
      </w:rPr>
      <w:fldChar w:fldCharType="separate"/>
    </w:r>
    <w:r w:rsidR="00C20605">
      <w:rPr>
        <w:rStyle w:val="Seitenzahl"/>
        <w:rFonts w:ascii="Arial Narrow" w:hAnsi="Arial Narrow" w:cs="Arial"/>
        <w:noProof/>
        <w:sz w:val="20"/>
        <w:szCs w:val="20"/>
      </w:rPr>
      <w:t>1</w:t>
    </w:r>
    <w:r w:rsidRPr="004B044F">
      <w:rPr>
        <w:rStyle w:val="Seitenzahl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9D15A" w14:textId="77777777" w:rsidR="0024476A" w:rsidRDefault="0024476A">
      <w:r>
        <w:separator/>
      </w:r>
    </w:p>
  </w:footnote>
  <w:footnote w:type="continuationSeparator" w:id="0">
    <w:p w14:paraId="7BBE8B23" w14:textId="77777777" w:rsidR="0024476A" w:rsidRDefault="002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9CBF" w14:textId="77777777" w:rsidR="00162711" w:rsidRPr="00162711" w:rsidRDefault="00162711" w:rsidP="00162711">
    <w:pPr>
      <w:pStyle w:val="Kopfzeile"/>
      <w:tabs>
        <w:tab w:val="clear" w:pos="4536"/>
        <w:tab w:val="clear" w:pos="9072"/>
      </w:tabs>
      <w:spacing w:before="60"/>
      <w:ind w:right="-454"/>
      <w:jc w:val="right"/>
      <w:rPr>
        <w:rFonts w:ascii="Arial Narrow" w:hAnsi="Arial Narro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ZL_Dateiname" w:val="Kündigung Dienstnehmer - Firmen"/>
    <w:docVar w:name="RZL_Ersteller_Mitarbeiter_Id" w:val="15"/>
    <w:docVar w:name="RZL_Erstellungsdatum" w:val="19.03.2019 22:25:06"/>
    <w:docVar w:name="RZL_Klient_Unique_Id" w:val="14fde11f-e3e9-4fae-9b27-91c734a94af5"/>
  </w:docVars>
  <w:rsids>
    <w:rsidRoot w:val="00322427"/>
    <w:rsid w:val="00015596"/>
    <w:rsid w:val="00022280"/>
    <w:rsid w:val="00073C86"/>
    <w:rsid w:val="00095CA7"/>
    <w:rsid w:val="000C3D4F"/>
    <w:rsid w:val="000C53AD"/>
    <w:rsid w:val="000C7365"/>
    <w:rsid w:val="000D3615"/>
    <w:rsid w:val="000E43ED"/>
    <w:rsid w:val="000F3A09"/>
    <w:rsid w:val="00113F42"/>
    <w:rsid w:val="00162711"/>
    <w:rsid w:val="00186656"/>
    <w:rsid w:val="001923FB"/>
    <w:rsid w:val="001943AC"/>
    <w:rsid w:val="001965C8"/>
    <w:rsid w:val="001D11C9"/>
    <w:rsid w:val="001E4107"/>
    <w:rsid w:val="001F709F"/>
    <w:rsid w:val="00201744"/>
    <w:rsid w:val="00233812"/>
    <w:rsid w:val="002411D9"/>
    <w:rsid w:val="00241402"/>
    <w:rsid w:val="0024476A"/>
    <w:rsid w:val="00251CEE"/>
    <w:rsid w:val="002544C0"/>
    <w:rsid w:val="00286583"/>
    <w:rsid w:val="0029675F"/>
    <w:rsid w:val="002D2786"/>
    <w:rsid w:val="002D3928"/>
    <w:rsid w:val="002E42D8"/>
    <w:rsid w:val="003047D0"/>
    <w:rsid w:val="00310801"/>
    <w:rsid w:val="00313064"/>
    <w:rsid w:val="00322427"/>
    <w:rsid w:val="00342B59"/>
    <w:rsid w:val="00343F06"/>
    <w:rsid w:val="00374B60"/>
    <w:rsid w:val="0038143F"/>
    <w:rsid w:val="003B16B6"/>
    <w:rsid w:val="003D0885"/>
    <w:rsid w:val="003E627E"/>
    <w:rsid w:val="003E7E03"/>
    <w:rsid w:val="003F0B46"/>
    <w:rsid w:val="003F19C8"/>
    <w:rsid w:val="00403840"/>
    <w:rsid w:val="00416EEC"/>
    <w:rsid w:val="00436C9D"/>
    <w:rsid w:val="0044520D"/>
    <w:rsid w:val="00472DB0"/>
    <w:rsid w:val="004B044F"/>
    <w:rsid w:val="004B7C8E"/>
    <w:rsid w:val="004E33C4"/>
    <w:rsid w:val="00505C82"/>
    <w:rsid w:val="00591FF8"/>
    <w:rsid w:val="00593DEF"/>
    <w:rsid w:val="005A357D"/>
    <w:rsid w:val="00622E65"/>
    <w:rsid w:val="00631F45"/>
    <w:rsid w:val="006373F1"/>
    <w:rsid w:val="006668F1"/>
    <w:rsid w:val="00674B60"/>
    <w:rsid w:val="0068759E"/>
    <w:rsid w:val="006B2251"/>
    <w:rsid w:val="006D6352"/>
    <w:rsid w:val="006E1CF8"/>
    <w:rsid w:val="00705DE3"/>
    <w:rsid w:val="0072366B"/>
    <w:rsid w:val="00765A8F"/>
    <w:rsid w:val="007C34B3"/>
    <w:rsid w:val="007C5F90"/>
    <w:rsid w:val="007F6302"/>
    <w:rsid w:val="008230A8"/>
    <w:rsid w:val="00843D62"/>
    <w:rsid w:val="00877995"/>
    <w:rsid w:val="008A1C1A"/>
    <w:rsid w:val="008C6240"/>
    <w:rsid w:val="009159B6"/>
    <w:rsid w:val="00924C1F"/>
    <w:rsid w:val="009417F4"/>
    <w:rsid w:val="0096165F"/>
    <w:rsid w:val="009841ED"/>
    <w:rsid w:val="0098631A"/>
    <w:rsid w:val="00994F1B"/>
    <w:rsid w:val="00A0221B"/>
    <w:rsid w:val="00A90BFF"/>
    <w:rsid w:val="00AD6E1D"/>
    <w:rsid w:val="00B14C00"/>
    <w:rsid w:val="00B37696"/>
    <w:rsid w:val="00B83633"/>
    <w:rsid w:val="00BA1396"/>
    <w:rsid w:val="00BD3DDA"/>
    <w:rsid w:val="00C148F9"/>
    <w:rsid w:val="00C20605"/>
    <w:rsid w:val="00CA6A5C"/>
    <w:rsid w:val="00CB0B80"/>
    <w:rsid w:val="00CC5946"/>
    <w:rsid w:val="00CD2C16"/>
    <w:rsid w:val="00CD568D"/>
    <w:rsid w:val="00CF76FE"/>
    <w:rsid w:val="00D01E32"/>
    <w:rsid w:val="00D22B6D"/>
    <w:rsid w:val="00D463EF"/>
    <w:rsid w:val="00D474E1"/>
    <w:rsid w:val="00D53228"/>
    <w:rsid w:val="00E16780"/>
    <w:rsid w:val="00E555D8"/>
    <w:rsid w:val="00E57BD2"/>
    <w:rsid w:val="00EA2545"/>
    <w:rsid w:val="00EB3039"/>
    <w:rsid w:val="00ED0335"/>
    <w:rsid w:val="00F45B40"/>
    <w:rsid w:val="00F9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673CC37"/>
  <w15:docId w15:val="{39BA2FB3-F502-4515-8F40-07DB28D4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B044F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088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088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923F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E7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51CEE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2E42D8"/>
    <w:rPr>
      <w:sz w:val="16"/>
      <w:szCs w:val="16"/>
    </w:rPr>
  </w:style>
  <w:style w:type="paragraph" w:styleId="Kommentartext">
    <w:name w:val="annotation text"/>
    <w:basedOn w:val="Standard"/>
    <w:semiHidden/>
    <w:rsid w:val="002E42D8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E42D8"/>
    <w:rPr>
      <w:b/>
      <w:bCs/>
    </w:rPr>
  </w:style>
  <w:style w:type="character" w:styleId="Seitenzahl">
    <w:name w:val="page number"/>
    <w:basedOn w:val="Absatz-Standardschriftart"/>
    <w:rsid w:val="002E42D8"/>
  </w:style>
  <w:style w:type="paragraph" w:styleId="KeinLeerraum">
    <w:name w:val="No Spacing"/>
    <w:uiPriority w:val="1"/>
    <w:qFormat/>
    <w:rsid w:val="00CA6A5C"/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ZLWin\Vorlagen\K&#252;ndigung%20Dienstnehmer%20-%20Firm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4F28-CE72-4B36-851E-6F1C69C2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Kündigung Dienstnehmer - Firmen.dotx</Template>
  <TotalTime>0</TotalTime>
  <Pages>1</Pages>
  <Words>65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asdfasdf</vt:lpstr>
    </vt:vector>
  </TitlesOfParts>
  <Company>StB Fuchshuber</Company>
  <LinksUpToDate>false</LinksUpToDate>
  <CharactersWithSpaces>663</CharactersWithSpaces>
  <SharedDoc>false</SharedDoc>
  <HLinks>
    <vt:vector size="12" baseType="variant">
      <vt:variant>
        <vt:i4>393229</vt:i4>
      </vt:variant>
      <vt:variant>
        <vt:i4>6</vt:i4>
      </vt:variant>
      <vt:variant>
        <vt:i4>0</vt:i4>
      </vt:variant>
      <vt:variant>
        <vt:i4>5</vt:i4>
      </vt:variant>
      <vt:variant>
        <vt:lpwstr>http://www.stb-fuchshuber.at/</vt:lpwstr>
      </vt:variant>
      <vt:variant>
        <vt:lpwstr/>
      </vt:variant>
      <vt:variant>
        <vt:i4>1376377</vt:i4>
      </vt:variant>
      <vt:variant>
        <vt:i4>3</vt:i4>
      </vt:variant>
      <vt:variant>
        <vt:i4>0</vt:i4>
      </vt:variant>
      <vt:variant>
        <vt:i4>5</vt:i4>
      </vt:variant>
      <vt:variant>
        <vt:lpwstr>mailto:office@stb-fuchshuber.at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asdfasdf</dc:title>
  <dc:creator>Mair Daniela</dc:creator>
  <cp:lastModifiedBy>Fuchshuber Hansjörg - Fuchshuber StB GmbH</cp:lastModifiedBy>
  <cp:revision>3</cp:revision>
  <cp:lastPrinted>2007-07-04T14:49:00Z</cp:lastPrinted>
  <dcterms:created xsi:type="dcterms:W3CDTF">2020-03-14T09:23:00Z</dcterms:created>
  <dcterms:modified xsi:type="dcterms:W3CDTF">2020-03-14T09:28:00Z</dcterms:modified>
</cp:coreProperties>
</file>